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5D3CB"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332ADCED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0D0FB204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国家教育行政部门最新版高等教育学科</w:t>
      </w:r>
    </w:p>
    <w:p w14:paraId="224F4D0C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专业目录网址链接</w:t>
      </w:r>
    </w:p>
    <w:p w14:paraId="73C0DD00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5D3EC523"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一、专科</w:t>
      </w:r>
    </w:p>
    <w:p w14:paraId="08DA3312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1、教育部关于印发普通高等学校高等职业教育（专科）专业设置管理办法》和《普通高等学校高等职业教育（专科）专业目录（2015年）》的通知</w:t>
      </w:r>
    </w:p>
    <w:p w14:paraId="1B284669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5E567F61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http://www.moe.gov.cn/srcsite/A07/moe_953/201511/t20151105_217877.html</w:t>
      </w:r>
    </w:p>
    <w:p w14:paraId="4BE15A4E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2、《普通高等学校高等职业教育（专科）专业目录》2016年增补专业</w:t>
      </w:r>
    </w:p>
    <w:p w14:paraId="6A2A00FF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7E55A9A4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http://www.moe.gov.cn/srcsite/A07/s7055/201609/t20160906_277892.html</w:t>
      </w:r>
    </w:p>
    <w:p w14:paraId="2F5A5D8C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3、《普通高等学校高等职业教育（专科）专业目录》2017年增补专业</w:t>
      </w:r>
    </w:p>
    <w:p w14:paraId="74B0D342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5588AF3B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</w:rPr>
        <w:instrText xml:space="preserve"> HYPERLINK "http://www.moe.gov.cn/jyb_xxgk/s5743/s5744/A07/201709/t20170906_313674.html" </w:instrTex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</w:rPr>
        <w:t>http://www.moe.gov.cn/jyb_xxgk/s5743/s5744/A07/201709/t20170906_313674.html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end"/>
      </w:r>
    </w:p>
    <w:p w14:paraId="7F2534A4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4、教育部关于印发《职业教育专业目录（2021年）》的通知</w:t>
      </w:r>
    </w:p>
    <w:p w14:paraId="04CEF033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233E233B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</w:rPr>
        <w:instrText xml:space="preserve"> HYPERLINK "http://www.moe.gov.cn/s78/A07/zcs_ztzl/2017_zt06/17zt06_bznr/zhijiao/" </w:instrTex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</w:rPr>
        <w:t>http://www.moe.gov.cn/s78/A07/zcs_ztzl/2017_zt06/17zt06_bznr/zhijiao/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end"/>
      </w:r>
      <w:bookmarkStart w:id="0" w:name="_GoBack"/>
      <w:bookmarkEnd w:id="0"/>
    </w:p>
    <w:p w14:paraId="0BEC9926"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二、本科</w:t>
      </w:r>
    </w:p>
    <w:p w14:paraId="1622BB30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1、教育部关于印发《普通高等学校本科专业目录（2012年）》《普通高等学校本科专业设置管理规定》等文件的通知</w:t>
      </w:r>
    </w:p>
    <w:p w14:paraId="6461B354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0ECE5FE5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http://www.moe.gov.cn/srcsite/A08/moe_1034/s3882/201209/t20120918_143152.html</w:t>
      </w:r>
    </w:p>
    <w:p w14:paraId="578CFEF8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2、教育部关于公布2019年度普通高等学校本科专业备案和审批结果的通知</w:t>
      </w:r>
    </w:p>
    <w:p w14:paraId="75C2EBAA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63AA11AC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http://www.moe.gov.cn/srcsite/A08/moe_1034/s4930/202003/t20200303_426853.html</w:t>
      </w:r>
    </w:p>
    <w:p w14:paraId="23ECE3C1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3、教育部关于公布2020年度普通高等学校本科专业备案和审批结果的通知</w:t>
      </w:r>
    </w:p>
    <w:p w14:paraId="32277190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082DD866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http://www.moe.gov.cn/srcsite/A08/moe_1034/s4930/202103/t20210301_516076.html</w:t>
      </w:r>
    </w:p>
    <w:p w14:paraId="1D2DDBE1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4、教育部关于公布2021年度普通高等学校本科专业备案和审批结果的通知</w:t>
      </w:r>
    </w:p>
    <w:p w14:paraId="5F827240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 w14:paraId="274E4B4D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http://www.moe.gov.cn/srcsite/A08/moe_1034/s4930/202202/t20220224_602135.html</w:t>
      </w:r>
    </w:p>
    <w:p w14:paraId="6C565450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5、教育部关于公布2022年度普通高等学校本科专业备案和审批结果的通知</w:t>
      </w:r>
    </w:p>
    <w:p w14:paraId="7711E631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26250C5A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http://www.moe.gov.cn/srcsite/A08/moe_1034/s4930/202304/t20230419_1056224.html</w:t>
      </w:r>
    </w:p>
    <w:p w14:paraId="4F6C4D26">
      <w:pPr>
        <w:spacing w:line="560" w:lineRule="exact"/>
        <w:ind w:firstLine="640" w:firstLineChars="200"/>
        <w:rPr>
          <w:rFonts w:ascii="Times New Roman" w:hAnsi="Times New Roman" w:cs="Times New Roman"/>
          <w:vanish/>
          <w:sz w:val="32"/>
          <w:szCs w:val="32"/>
        </w:rPr>
      </w:pPr>
    </w:p>
    <w:p w14:paraId="74745392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三、研究生</w:t>
      </w:r>
    </w:p>
    <w:p w14:paraId="6CD822E2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1、《授予博士、硕士学位和培养研究生的学科、专业目录》(1997年颁布)</w:t>
      </w:r>
    </w:p>
    <w:p w14:paraId="15673B9F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49650849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http://www.moe.gov.cn/srcsite/A22/moe_833/200512/t20051223_88437.html</w:t>
      </w:r>
    </w:p>
    <w:p w14:paraId="1A1660C0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2、关于印发《学位授予和人才培养学科目录（2011年）》的通知</w:t>
      </w:r>
    </w:p>
    <w:p w14:paraId="40CC821F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26FF02EB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http://www.moe.gov.cn/srcsite/A22/moe_833/201103/t20110308_116439.html</w:t>
      </w:r>
    </w:p>
    <w:p w14:paraId="60903A43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3、国务院学位委员会 教育部关于增设网络空间安全一级学科的通知</w:t>
      </w:r>
    </w:p>
    <w:p w14:paraId="44CBF4C1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7456EB69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http://www.moe.gov.cn/s78/A22/tongzhi/201511/t20151127_221423.html</w:t>
      </w:r>
    </w:p>
    <w:p w14:paraId="70A6390B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4、研究生教育学科专业目录（2022年）</w:t>
      </w:r>
    </w:p>
    <w:p w14:paraId="7225AA24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网址：</w:t>
      </w:r>
    </w:p>
    <w:p w14:paraId="77C16A8F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http://www.moe.gov.cn/srcsite/A22/moe_833/202209/W020220914572994461110.pdf</w:t>
      </w:r>
    </w:p>
    <w:p w14:paraId="5932E17E"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四、补充</w:t>
      </w:r>
    </w:p>
    <w:p w14:paraId="28C90429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1、教育部关于印发《高等学历继续教育专业设置管理办法》的通知</w:t>
      </w:r>
    </w:p>
    <w:p w14:paraId="4E72474A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1508D890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http://www.moe.gov.cn/srcsite/A07/moe_743/201612/t20161202_290707.html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53C9E">
    <w:pPr>
      <w:pStyle w:val="5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4224D1FF">
                          <w:pPr>
                            <w:pStyle w:val="5"/>
                            <w:rPr>
                              <w:rFonts w:asci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15pt;width:4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5yE/DRAAAAAwEAAA8AAAAAAAAAAQAgAAAAIgAAAGRycy9kb3ducmV2LnhtbFBLAQIUABQAAAAI&#10;AIdO4kDKR8wT9AEAAPUDAAAOAAAAAAAAAAEAIAAAACABAABkcnMvZTJvRG9jLnhtbFBLBQYAAAAA&#10;BgAGAFkBAACG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4224D1FF">
                    <w:pPr>
                      <w:pStyle w:val="5"/>
                      <w:rPr>
                        <w:rFonts w:asci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OGJkZmZmYTY2MDFhMDVlZThmOTMyMDM4N2RhODcifQ=="/>
  </w:docVars>
  <w:rsids>
    <w:rsidRoot w:val="00000000"/>
    <w:rsid w:val="05341DD6"/>
    <w:rsid w:val="06367DD0"/>
    <w:rsid w:val="06AA187C"/>
    <w:rsid w:val="0C5E598A"/>
    <w:rsid w:val="0F9D4A1B"/>
    <w:rsid w:val="119105B0"/>
    <w:rsid w:val="1A9A2283"/>
    <w:rsid w:val="1B800F9B"/>
    <w:rsid w:val="24247EA2"/>
    <w:rsid w:val="2C6E3570"/>
    <w:rsid w:val="2E352597"/>
    <w:rsid w:val="2F106B60"/>
    <w:rsid w:val="30562C99"/>
    <w:rsid w:val="322F57D7"/>
    <w:rsid w:val="3310712F"/>
    <w:rsid w:val="334C64D6"/>
    <w:rsid w:val="353A66E5"/>
    <w:rsid w:val="395A7356"/>
    <w:rsid w:val="3A867BB1"/>
    <w:rsid w:val="3B4277CA"/>
    <w:rsid w:val="3CCD7E3F"/>
    <w:rsid w:val="3D842BF3"/>
    <w:rsid w:val="3DA768E2"/>
    <w:rsid w:val="4B977F95"/>
    <w:rsid w:val="4CC748AA"/>
    <w:rsid w:val="50A4305F"/>
    <w:rsid w:val="533662E6"/>
    <w:rsid w:val="5ADD656C"/>
    <w:rsid w:val="5D027239"/>
    <w:rsid w:val="63780255"/>
    <w:rsid w:val="667747F4"/>
    <w:rsid w:val="7054755E"/>
    <w:rsid w:val="73C117A4"/>
    <w:rsid w:val="779F3BAA"/>
    <w:rsid w:val="7AA5772A"/>
    <w:rsid w:val="7D0038A0"/>
    <w:rsid w:val="7D1961AD"/>
    <w:rsid w:val="7D332C2E"/>
    <w:rsid w:val="7DE06CCB"/>
    <w:rsid w:val="7E1D1C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iPriority w:val="0"/>
    <w:pPr>
      <w:jc w:val="left"/>
      <w:outlineLvl w:val="1"/>
    </w:pPr>
    <w:rPr>
      <w:rFonts w:asci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FollowedHyperlink"/>
    <w:basedOn w:val="8"/>
    <w:uiPriority w:val="0"/>
    <w:rPr>
      <w:color w:val="6F6F6F"/>
      <w:u w:val="none"/>
    </w:rPr>
  </w:style>
  <w:style w:type="character" w:styleId="10">
    <w:name w:val="Hyperlink"/>
    <w:basedOn w:val="8"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567</Words>
  <Characters>1608</Characters>
  <Lines>64</Lines>
  <Paragraphs>40</Paragraphs>
  <TotalTime>19</TotalTime>
  <ScaleCrop>false</ScaleCrop>
  <LinksUpToDate>false</LinksUpToDate>
  <CharactersWithSpaces>1609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2022-02-23T06:04:00Z</dcterms:created>
  <dc:creator>Administrator</dc:creator>
  <cp:lastModifiedBy>名字</cp:lastModifiedBy>
  <cp:lastPrinted>2022-02-17T18:44:00Z</cp:lastPrinted>
  <dcterms:modified xsi:type="dcterms:W3CDTF">2025-07-22T09:51:10Z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C3F6780C45684CCE92D18484F1676A38_13</vt:lpwstr>
  </property>
  <property fmtid="{D5CDD505-2E9C-101B-9397-08002B2CF9AE}" pid="4" name="KSOTemplateDocerSaveRecord">
    <vt:lpwstr>eyJoZGlkIjoiZjIxNTA1Yzg1M2YzOWY0ZmE0ZTAxYzM0YzZlMmU0NzgiLCJ1c2VySWQiOiI1ODY3NzYyNDMifQ==</vt:lpwstr>
  </property>
</Properties>
</file>